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F23D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lang w:val="en-US" w:eastAsia="zh-CN"/>
        </w:rPr>
      </w:pPr>
    </w:p>
    <w:p w14:paraId="2849623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大标宋_GBK" w:cs="Times New Roman"/>
          <w:sz w:val="44"/>
          <w:szCs w:val="44"/>
          <w:lang w:val="en-US" w:eastAsia="zh-CN"/>
        </w:rPr>
      </w:pPr>
      <w:bookmarkStart w:id="0" w:name="_GoBack"/>
      <w:r>
        <w:rPr>
          <w:rFonts w:hint="default" w:ascii="Times New Roman" w:hAnsi="Times New Roman" w:eastAsia="方正大标宋_GBK" w:cs="Times New Roman"/>
          <w:sz w:val="44"/>
          <w:szCs w:val="44"/>
          <w:lang w:val="en-US" w:eastAsia="zh-CN"/>
        </w:rPr>
        <w:t>南通市概念验证中心、成果转化中试基地</w:t>
      </w:r>
    </w:p>
    <w:p w14:paraId="556BDE2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大标宋_GBK" w:cs="Times New Roman"/>
          <w:sz w:val="44"/>
          <w:szCs w:val="44"/>
          <w:lang w:val="en-US" w:eastAsia="zh-CN"/>
        </w:rPr>
      </w:pPr>
      <w:r>
        <w:rPr>
          <w:rFonts w:hint="default" w:ascii="Times New Roman" w:hAnsi="Times New Roman" w:eastAsia="方正大标宋_GBK" w:cs="Times New Roman"/>
          <w:sz w:val="44"/>
          <w:szCs w:val="44"/>
          <w:lang w:val="en-US" w:eastAsia="zh-CN"/>
        </w:rPr>
        <w:t>拟认定</w:t>
      </w:r>
      <w:r>
        <w:rPr>
          <w:rFonts w:hint="eastAsia" w:ascii="Times New Roman" w:hAnsi="Times New Roman" w:eastAsia="方正大标宋_GBK" w:cs="Times New Roman"/>
          <w:sz w:val="44"/>
          <w:szCs w:val="44"/>
          <w:lang w:val="en-US" w:eastAsia="zh-CN"/>
        </w:rPr>
        <w:t>清单</w:t>
      </w:r>
      <w:bookmarkEnd w:id="0"/>
    </w:p>
    <w:p w14:paraId="277B97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大标宋_GBK" w:cs="Times New Roman"/>
          <w:sz w:val="44"/>
          <w:szCs w:val="44"/>
          <w:lang w:val="en-US" w:eastAsia="zh-CN"/>
        </w:rPr>
      </w:pPr>
    </w:p>
    <w:tbl>
      <w:tblPr>
        <w:tblStyle w:val="5"/>
        <w:tblW w:w="7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4762"/>
        <w:gridCol w:w="2494"/>
      </w:tblGrid>
      <w:tr w14:paraId="2BDB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7" w:type="dxa"/>
            <w:noWrap w:val="0"/>
            <w:vAlign w:val="center"/>
          </w:tcPr>
          <w:p w14:paraId="527D47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序号</w:t>
            </w:r>
          </w:p>
        </w:tc>
        <w:tc>
          <w:tcPr>
            <w:tcW w:w="4762" w:type="dxa"/>
            <w:noWrap w:val="0"/>
            <w:vAlign w:val="center"/>
          </w:tcPr>
          <w:p w14:paraId="5EC777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项目名称</w:t>
            </w:r>
          </w:p>
        </w:tc>
        <w:tc>
          <w:tcPr>
            <w:tcW w:w="2494" w:type="dxa"/>
            <w:noWrap w:val="0"/>
            <w:vAlign w:val="center"/>
          </w:tcPr>
          <w:p w14:paraId="1AE164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sz w:val="24"/>
                <w:szCs w:val="24"/>
              </w:rPr>
            </w:pPr>
            <w:r>
              <w:rPr>
                <w:rFonts w:hint="eastAsia" w:ascii="Times New Roman" w:hAnsi="Times New Roman" w:eastAsia="方正黑体_GBK" w:cs="Times New Roman"/>
                <w:sz w:val="24"/>
                <w:szCs w:val="24"/>
                <w:lang w:val="en-US" w:eastAsia="zh-CN"/>
              </w:rPr>
              <w:t>建设</w:t>
            </w:r>
            <w:r>
              <w:rPr>
                <w:rFonts w:hint="default" w:ascii="Times New Roman" w:hAnsi="Times New Roman" w:eastAsia="方正黑体_GBK" w:cs="Times New Roman"/>
                <w:sz w:val="24"/>
                <w:szCs w:val="24"/>
              </w:rPr>
              <w:t>单位</w:t>
            </w:r>
          </w:p>
        </w:tc>
      </w:tr>
      <w:tr w14:paraId="276C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shd w:val="clear" w:color="auto" w:fill="auto"/>
            <w:noWrap w:val="0"/>
            <w:vAlign w:val="center"/>
          </w:tcPr>
          <w:p w14:paraId="603D7D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1</w:t>
            </w:r>
          </w:p>
        </w:tc>
        <w:tc>
          <w:tcPr>
            <w:tcW w:w="4762" w:type="dxa"/>
            <w:shd w:val="clear" w:color="auto" w:fill="auto"/>
            <w:noWrap w:val="0"/>
            <w:vAlign w:val="center"/>
          </w:tcPr>
          <w:p w14:paraId="701DAA2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南通市概念验证中心（南通大学先进纤维与生物材料产业领域）</w:t>
            </w:r>
          </w:p>
        </w:tc>
        <w:tc>
          <w:tcPr>
            <w:tcW w:w="2494" w:type="dxa"/>
            <w:shd w:val="clear" w:color="auto" w:fill="auto"/>
            <w:noWrap w:val="0"/>
            <w:vAlign w:val="center"/>
          </w:tcPr>
          <w:p w14:paraId="1F85034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南通大学</w:t>
            </w:r>
          </w:p>
        </w:tc>
      </w:tr>
      <w:tr w14:paraId="65B9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shd w:val="clear" w:color="auto" w:fill="auto"/>
            <w:noWrap w:val="0"/>
            <w:vAlign w:val="center"/>
          </w:tcPr>
          <w:p w14:paraId="17AA59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kern w:val="2"/>
                <w:sz w:val="22"/>
                <w:szCs w:val="22"/>
                <w:lang w:val="en-US" w:eastAsia="zh-CN" w:bidi="ar-SA"/>
              </w:rPr>
              <w:t>2</w:t>
            </w:r>
          </w:p>
        </w:tc>
        <w:tc>
          <w:tcPr>
            <w:tcW w:w="4762" w:type="dxa"/>
            <w:shd w:val="clear" w:color="auto" w:fill="auto"/>
            <w:noWrap w:val="0"/>
            <w:vAlign w:val="center"/>
          </w:tcPr>
          <w:p w14:paraId="371DC95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南通市概念验证中心（南通理工学院智能制造产业领域）</w:t>
            </w:r>
          </w:p>
        </w:tc>
        <w:tc>
          <w:tcPr>
            <w:tcW w:w="2494" w:type="dxa"/>
            <w:shd w:val="clear" w:color="auto" w:fill="auto"/>
            <w:noWrap w:val="0"/>
            <w:vAlign w:val="center"/>
          </w:tcPr>
          <w:p w14:paraId="78021B9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南通理工学院</w:t>
            </w:r>
          </w:p>
        </w:tc>
      </w:tr>
      <w:tr w14:paraId="10BC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shd w:val="clear" w:color="auto" w:fill="auto"/>
            <w:noWrap w:val="0"/>
            <w:vAlign w:val="center"/>
          </w:tcPr>
          <w:p w14:paraId="720D57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3</w:t>
            </w:r>
          </w:p>
        </w:tc>
        <w:tc>
          <w:tcPr>
            <w:tcW w:w="4762" w:type="dxa"/>
            <w:shd w:val="clear" w:color="auto" w:fill="auto"/>
            <w:noWrap w:val="0"/>
            <w:vAlign w:val="center"/>
          </w:tcPr>
          <w:p w14:paraId="28271F1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南通市概念验证中心（南京邮电大学南通研究院集成电路产业领域）</w:t>
            </w:r>
          </w:p>
        </w:tc>
        <w:tc>
          <w:tcPr>
            <w:tcW w:w="2494" w:type="dxa"/>
            <w:shd w:val="clear" w:color="auto" w:fill="auto"/>
            <w:noWrap w:val="0"/>
            <w:vAlign w:val="center"/>
          </w:tcPr>
          <w:p w14:paraId="1794E69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南京邮电大学南通研究院有限公司</w:t>
            </w:r>
          </w:p>
        </w:tc>
      </w:tr>
      <w:tr w14:paraId="22E5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shd w:val="clear" w:color="auto" w:fill="auto"/>
            <w:noWrap w:val="0"/>
            <w:vAlign w:val="center"/>
          </w:tcPr>
          <w:p w14:paraId="4DF954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4</w:t>
            </w:r>
          </w:p>
        </w:tc>
        <w:tc>
          <w:tcPr>
            <w:tcW w:w="4762" w:type="dxa"/>
            <w:shd w:val="clear" w:color="auto" w:fill="auto"/>
            <w:noWrap w:val="0"/>
            <w:vAlign w:val="center"/>
          </w:tcPr>
          <w:p w14:paraId="2048E33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南通市概念验证中心（北京大学长三角光电科学研究院新一代信息技术产业领域）</w:t>
            </w:r>
          </w:p>
        </w:tc>
        <w:tc>
          <w:tcPr>
            <w:tcW w:w="2494" w:type="dxa"/>
            <w:shd w:val="clear" w:color="auto" w:fill="auto"/>
            <w:noWrap w:val="0"/>
            <w:vAlign w:val="center"/>
          </w:tcPr>
          <w:p w14:paraId="7CC61E1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北京大学长三角光电科学研究院</w:t>
            </w:r>
          </w:p>
        </w:tc>
      </w:tr>
      <w:tr w14:paraId="6AEE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shd w:val="clear" w:color="auto" w:fill="auto"/>
            <w:noWrap w:val="0"/>
            <w:vAlign w:val="center"/>
          </w:tcPr>
          <w:p w14:paraId="539FB0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2"/>
                <w:szCs w:val="22"/>
                <w:lang w:val="en-US" w:eastAsia="zh-CN"/>
              </w:rPr>
            </w:pPr>
            <w:r>
              <w:rPr>
                <w:rFonts w:hint="default" w:ascii="Times New Roman" w:hAnsi="Times New Roman" w:eastAsia="方正仿宋_GBK" w:cs="Times New Roman"/>
                <w:sz w:val="22"/>
                <w:szCs w:val="22"/>
                <w:lang w:val="en-US" w:eastAsia="zh-CN"/>
              </w:rPr>
              <w:t>5</w:t>
            </w:r>
          </w:p>
        </w:tc>
        <w:tc>
          <w:tcPr>
            <w:tcW w:w="4762" w:type="dxa"/>
            <w:shd w:val="clear" w:color="auto" w:fill="auto"/>
            <w:noWrap w:val="0"/>
            <w:vAlign w:val="center"/>
          </w:tcPr>
          <w:p w14:paraId="5E57097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南通市概念验证中心（江苏三黍生物科技有限公司多糖活性功能产业领域）</w:t>
            </w:r>
          </w:p>
        </w:tc>
        <w:tc>
          <w:tcPr>
            <w:tcW w:w="2494" w:type="dxa"/>
            <w:shd w:val="clear" w:color="auto" w:fill="auto"/>
            <w:noWrap w:val="0"/>
            <w:vAlign w:val="center"/>
          </w:tcPr>
          <w:p w14:paraId="3BB63C9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江苏三黍生物科技有限公司</w:t>
            </w:r>
          </w:p>
        </w:tc>
      </w:tr>
      <w:tr w14:paraId="45D8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shd w:val="clear" w:color="auto" w:fill="auto"/>
            <w:noWrap w:val="0"/>
            <w:vAlign w:val="center"/>
          </w:tcPr>
          <w:p w14:paraId="6C1A0B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lang w:val="en-US" w:eastAsia="zh-CN" w:bidi="ar-SA"/>
              </w:rPr>
            </w:pPr>
            <w:r>
              <w:rPr>
                <w:rFonts w:hint="eastAsia" w:ascii="Times New Roman" w:hAnsi="Times New Roman" w:eastAsia="方正仿宋_GBK" w:cs="Times New Roman"/>
                <w:kern w:val="2"/>
                <w:sz w:val="22"/>
                <w:szCs w:val="22"/>
                <w:lang w:val="en-US" w:eastAsia="zh-CN" w:bidi="ar-SA"/>
              </w:rPr>
              <w:t>6</w:t>
            </w:r>
          </w:p>
        </w:tc>
        <w:tc>
          <w:tcPr>
            <w:tcW w:w="4762" w:type="dxa"/>
            <w:shd w:val="clear" w:color="auto" w:fill="auto"/>
            <w:noWrap w:val="0"/>
            <w:vAlign w:val="center"/>
          </w:tcPr>
          <w:p w14:paraId="210E4CE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南通市成果转化中试基地（南通装配式建筑与智能结构研究院新材料、智慧建筑产业领域）</w:t>
            </w:r>
          </w:p>
        </w:tc>
        <w:tc>
          <w:tcPr>
            <w:tcW w:w="2494" w:type="dxa"/>
            <w:shd w:val="clear" w:color="auto" w:fill="auto"/>
            <w:noWrap w:val="0"/>
            <w:vAlign w:val="center"/>
          </w:tcPr>
          <w:p w14:paraId="5AFA2B0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南通装配式建筑与智能结构研究院</w:t>
            </w:r>
          </w:p>
        </w:tc>
      </w:tr>
      <w:tr w14:paraId="031D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shd w:val="clear" w:color="auto" w:fill="auto"/>
            <w:noWrap w:val="0"/>
            <w:vAlign w:val="center"/>
          </w:tcPr>
          <w:p w14:paraId="5B0E4E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lang w:val="en-US" w:eastAsia="zh-CN" w:bidi="ar-SA"/>
              </w:rPr>
            </w:pPr>
            <w:r>
              <w:rPr>
                <w:rFonts w:hint="eastAsia" w:ascii="Times New Roman" w:hAnsi="Times New Roman" w:eastAsia="方正仿宋_GBK" w:cs="Times New Roman"/>
                <w:kern w:val="2"/>
                <w:sz w:val="22"/>
                <w:szCs w:val="22"/>
                <w:lang w:val="en-US" w:eastAsia="zh-CN" w:bidi="ar-SA"/>
              </w:rPr>
              <w:t>7</w:t>
            </w:r>
          </w:p>
        </w:tc>
        <w:tc>
          <w:tcPr>
            <w:tcW w:w="4762" w:type="dxa"/>
            <w:shd w:val="clear" w:color="auto" w:fill="auto"/>
            <w:noWrap w:val="0"/>
            <w:vAlign w:val="center"/>
          </w:tcPr>
          <w:p w14:paraId="4AF1CD8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南通市成果转化中试基地（江苏集萃先进纤维材料研究所有限公司纤维材料产业领域）</w:t>
            </w:r>
          </w:p>
        </w:tc>
        <w:tc>
          <w:tcPr>
            <w:tcW w:w="2494" w:type="dxa"/>
            <w:shd w:val="clear" w:color="auto" w:fill="auto"/>
            <w:noWrap w:val="0"/>
            <w:vAlign w:val="center"/>
          </w:tcPr>
          <w:p w14:paraId="3348508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江苏集萃先进纤维材料研究所有限公司</w:t>
            </w:r>
          </w:p>
        </w:tc>
      </w:tr>
      <w:tr w14:paraId="57EF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shd w:val="clear" w:color="auto" w:fill="auto"/>
            <w:noWrap w:val="0"/>
            <w:vAlign w:val="center"/>
          </w:tcPr>
          <w:p w14:paraId="73E76E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2"/>
                <w:szCs w:val="22"/>
                <w:lang w:val="en-US" w:eastAsia="zh-CN" w:bidi="ar-SA"/>
              </w:rPr>
            </w:pPr>
            <w:r>
              <w:rPr>
                <w:rFonts w:hint="eastAsia" w:ascii="Times New Roman" w:hAnsi="Times New Roman" w:eastAsia="方正仿宋_GBK" w:cs="Times New Roman"/>
                <w:kern w:val="2"/>
                <w:sz w:val="22"/>
                <w:szCs w:val="22"/>
                <w:lang w:val="en-US" w:eastAsia="zh-CN" w:bidi="ar-SA"/>
              </w:rPr>
              <w:t>8</w:t>
            </w:r>
          </w:p>
        </w:tc>
        <w:tc>
          <w:tcPr>
            <w:tcW w:w="4762" w:type="dxa"/>
            <w:shd w:val="clear" w:color="auto" w:fill="auto"/>
            <w:noWrap w:val="0"/>
            <w:vAlign w:val="center"/>
          </w:tcPr>
          <w:p w14:paraId="3F4F95A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 xml:space="preserve">南通市成果转化中试基地（海安太原理工大学先进制造与智能装备产业研究院机械工程材料产业领域）                                                                                                                                                                                                                                                </w:t>
            </w:r>
          </w:p>
        </w:tc>
        <w:tc>
          <w:tcPr>
            <w:tcW w:w="2494" w:type="dxa"/>
            <w:shd w:val="clear" w:color="auto" w:fill="auto"/>
            <w:noWrap w:val="0"/>
            <w:vAlign w:val="center"/>
          </w:tcPr>
          <w:p w14:paraId="30FFA81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kern w:val="2"/>
                <w:sz w:val="22"/>
                <w:szCs w:val="22"/>
                <w:lang w:val="en-US" w:eastAsia="zh-CN" w:bidi="ar-SA"/>
              </w:rPr>
            </w:pPr>
            <w:r>
              <w:rPr>
                <w:rFonts w:hint="default" w:ascii="Times New Roman" w:hAnsi="Times New Roman" w:eastAsia="方正仿宋_GBK" w:cs="Times New Roman"/>
                <w:i w:val="0"/>
                <w:iCs w:val="0"/>
                <w:color w:val="000000"/>
                <w:kern w:val="0"/>
                <w:sz w:val="22"/>
                <w:szCs w:val="22"/>
                <w:u w:val="none"/>
                <w:lang w:val="en-US" w:eastAsia="zh-CN" w:bidi="ar"/>
              </w:rPr>
              <w:t>海安太原理工大学先进制造与智能装备产业研究院</w:t>
            </w:r>
          </w:p>
        </w:tc>
      </w:tr>
    </w:tbl>
    <w:p w14:paraId="2E976F71">
      <w:pPr>
        <w:jc w:val="both"/>
        <w:rPr>
          <w:rFonts w:hint="default" w:ascii="Times New Roman" w:hAnsi="Times New Roman" w:eastAsia="方正小标宋_GBK" w:cs="Times New Roman"/>
          <w:sz w:val="28"/>
          <w:szCs w:val="28"/>
        </w:rPr>
      </w:pPr>
    </w:p>
    <w:p w14:paraId="3635FC03">
      <w:pPr>
        <w:keepNext w:val="0"/>
        <w:keepLines w:val="0"/>
        <w:pageBreakBefore w:val="0"/>
        <w:widowControl w:val="0"/>
        <w:kinsoku/>
        <w:wordWrap/>
        <w:overflowPunct/>
        <w:topLinePunct w:val="0"/>
        <w:autoSpaceDE/>
        <w:autoSpaceDN/>
        <w:bidi w:val="0"/>
        <w:adjustRightInd/>
        <w:snapToGrid/>
        <w:spacing w:line="540" w:lineRule="exact"/>
        <w:ind w:firstLine="646"/>
        <w:jc w:val="right"/>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440" w:right="1797" w:bottom="1440" w:left="179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85A6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FA80F">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1AFA80F">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NWY1MWY1OWI5N2VlYTRkZDAyYmM5MjAzZmM1MTgifQ=="/>
  </w:docVars>
  <w:rsids>
    <w:rsidRoot w:val="0006105E"/>
    <w:rsid w:val="00000D63"/>
    <w:rsid w:val="000409D5"/>
    <w:rsid w:val="00057BFF"/>
    <w:rsid w:val="0006105E"/>
    <w:rsid w:val="000B11AA"/>
    <w:rsid w:val="001006CF"/>
    <w:rsid w:val="00125D9E"/>
    <w:rsid w:val="00156FDB"/>
    <w:rsid w:val="001A73AF"/>
    <w:rsid w:val="001E5C1E"/>
    <w:rsid w:val="002016C4"/>
    <w:rsid w:val="00204419"/>
    <w:rsid w:val="0023749D"/>
    <w:rsid w:val="00247B3D"/>
    <w:rsid w:val="002761AD"/>
    <w:rsid w:val="00316EF5"/>
    <w:rsid w:val="00340C23"/>
    <w:rsid w:val="004173AC"/>
    <w:rsid w:val="00497DF8"/>
    <w:rsid w:val="004A4522"/>
    <w:rsid w:val="004C5039"/>
    <w:rsid w:val="005C720C"/>
    <w:rsid w:val="005D7FF0"/>
    <w:rsid w:val="005F39F1"/>
    <w:rsid w:val="0060765E"/>
    <w:rsid w:val="00624A26"/>
    <w:rsid w:val="00676286"/>
    <w:rsid w:val="006A12FA"/>
    <w:rsid w:val="006B6806"/>
    <w:rsid w:val="006B7B46"/>
    <w:rsid w:val="006C1FC4"/>
    <w:rsid w:val="006E33DA"/>
    <w:rsid w:val="00700F1F"/>
    <w:rsid w:val="00744B40"/>
    <w:rsid w:val="00760890"/>
    <w:rsid w:val="0077054D"/>
    <w:rsid w:val="00845561"/>
    <w:rsid w:val="00873A23"/>
    <w:rsid w:val="008C3139"/>
    <w:rsid w:val="008F2C28"/>
    <w:rsid w:val="009019FC"/>
    <w:rsid w:val="00947564"/>
    <w:rsid w:val="00966238"/>
    <w:rsid w:val="0099586F"/>
    <w:rsid w:val="009C2388"/>
    <w:rsid w:val="00A313ED"/>
    <w:rsid w:val="00B04C29"/>
    <w:rsid w:val="00B14FFC"/>
    <w:rsid w:val="00B624DD"/>
    <w:rsid w:val="00B84B4E"/>
    <w:rsid w:val="00BD70BB"/>
    <w:rsid w:val="00C6204E"/>
    <w:rsid w:val="00C92A86"/>
    <w:rsid w:val="00CB4A11"/>
    <w:rsid w:val="00CD472A"/>
    <w:rsid w:val="00D00500"/>
    <w:rsid w:val="00D3395D"/>
    <w:rsid w:val="00D572DA"/>
    <w:rsid w:val="00DC4B53"/>
    <w:rsid w:val="00DD6196"/>
    <w:rsid w:val="00E318BB"/>
    <w:rsid w:val="00E55CB6"/>
    <w:rsid w:val="00EA5FC7"/>
    <w:rsid w:val="00EA7C7F"/>
    <w:rsid w:val="00F11AA5"/>
    <w:rsid w:val="00F23B09"/>
    <w:rsid w:val="00F67594"/>
    <w:rsid w:val="00F94802"/>
    <w:rsid w:val="00F9778B"/>
    <w:rsid w:val="00FA1E72"/>
    <w:rsid w:val="00FC0D55"/>
    <w:rsid w:val="011D59D0"/>
    <w:rsid w:val="011D5F0E"/>
    <w:rsid w:val="02746F16"/>
    <w:rsid w:val="04F54287"/>
    <w:rsid w:val="075E5C74"/>
    <w:rsid w:val="08A35306"/>
    <w:rsid w:val="09E638BB"/>
    <w:rsid w:val="0A334F5A"/>
    <w:rsid w:val="0B4557D5"/>
    <w:rsid w:val="0C336E27"/>
    <w:rsid w:val="0DFD2E78"/>
    <w:rsid w:val="0EC10944"/>
    <w:rsid w:val="103C22A9"/>
    <w:rsid w:val="115C2E09"/>
    <w:rsid w:val="11DA5E9D"/>
    <w:rsid w:val="11FF19BD"/>
    <w:rsid w:val="1217245D"/>
    <w:rsid w:val="12AA2C78"/>
    <w:rsid w:val="15EC2166"/>
    <w:rsid w:val="188E75F7"/>
    <w:rsid w:val="18DF7BBF"/>
    <w:rsid w:val="19726F19"/>
    <w:rsid w:val="205E1794"/>
    <w:rsid w:val="208714FC"/>
    <w:rsid w:val="22EE4940"/>
    <w:rsid w:val="234F1862"/>
    <w:rsid w:val="268A6BC2"/>
    <w:rsid w:val="27271C5B"/>
    <w:rsid w:val="28862099"/>
    <w:rsid w:val="28D7147D"/>
    <w:rsid w:val="29AA7B9F"/>
    <w:rsid w:val="2B9B66E2"/>
    <w:rsid w:val="2BD40175"/>
    <w:rsid w:val="2EC46C65"/>
    <w:rsid w:val="30201FC1"/>
    <w:rsid w:val="303D0829"/>
    <w:rsid w:val="30FE1AD4"/>
    <w:rsid w:val="310A3476"/>
    <w:rsid w:val="31230DCD"/>
    <w:rsid w:val="31BC68AC"/>
    <w:rsid w:val="338668A6"/>
    <w:rsid w:val="35B8525B"/>
    <w:rsid w:val="3804486F"/>
    <w:rsid w:val="38303F74"/>
    <w:rsid w:val="38484FB7"/>
    <w:rsid w:val="3AAA0998"/>
    <w:rsid w:val="3B1D688D"/>
    <w:rsid w:val="3C411A23"/>
    <w:rsid w:val="3CAB6558"/>
    <w:rsid w:val="3D724C31"/>
    <w:rsid w:val="3E164CB8"/>
    <w:rsid w:val="3FF32CB5"/>
    <w:rsid w:val="41F749F1"/>
    <w:rsid w:val="442A5A15"/>
    <w:rsid w:val="49594977"/>
    <w:rsid w:val="498662A9"/>
    <w:rsid w:val="4A586F37"/>
    <w:rsid w:val="4A594EEE"/>
    <w:rsid w:val="4A967308"/>
    <w:rsid w:val="4AD80C5F"/>
    <w:rsid w:val="4BDA42F4"/>
    <w:rsid w:val="4D3846F4"/>
    <w:rsid w:val="50BC224C"/>
    <w:rsid w:val="54CD5F88"/>
    <w:rsid w:val="56CD6F61"/>
    <w:rsid w:val="582E2575"/>
    <w:rsid w:val="58D04AE7"/>
    <w:rsid w:val="5ACC1183"/>
    <w:rsid w:val="5B970414"/>
    <w:rsid w:val="5C0A46F5"/>
    <w:rsid w:val="5C3B7040"/>
    <w:rsid w:val="5E121F5F"/>
    <w:rsid w:val="6106335D"/>
    <w:rsid w:val="62FF4D7D"/>
    <w:rsid w:val="699D5EA4"/>
    <w:rsid w:val="6A8E1EF0"/>
    <w:rsid w:val="6C401E88"/>
    <w:rsid w:val="6D23366E"/>
    <w:rsid w:val="6D8951CA"/>
    <w:rsid w:val="6EE35962"/>
    <w:rsid w:val="6EE90259"/>
    <w:rsid w:val="737D0B2D"/>
    <w:rsid w:val="749649DF"/>
    <w:rsid w:val="763807DF"/>
    <w:rsid w:val="779A2818"/>
    <w:rsid w:val="78567C4A"/>
    <w:rsid w:val="78EE2376"/>
    <w:rsid w:val="798B745E"/>
    <w:rsid w:val="7A483D86"/>
    <w:rsid w:val="7CAE4309"/>
    <w:rsid w:val="7DF71773"/>
    <w:rsid w:val="7F2C69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locked/>
    <w:uiPriority w:val="0"/>
    <w:pPr>
      <w:spacing w:before="0" w:beforeAutospacing="0" w:after="0" w:afterAutospacing="0" w:line="590" w:lineRule="exact"/>
      <w:jc w:val="center"/>
      <w:outlineLvl w:val="0"/>
    </w:pPr>
    <w:rPr>
      <w:rFonts w:hint="eastAsia" w:ascii="宋体" w:hAnsi="宋体" w:eastAsia="方正小标宋_GBK" w:cs="宋体"/>
      <w:bCs/>
      <w:kern w:val="44"/>
      <w:sz w:val="44"/>
      <w:szCs w:val="48"/>
      <w:lang w:bidi="ar"/>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kern w:val="0"/>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basedOn w:val="6"/>
    <w:qFormat/>
    <w:uiPriority w:val="99"/>
    <w:rPr>
      <w:rFonts w:cs="Times New Roman"/>
    </w:rPr>
  </w:style>
  <w:style w:type="character" w:customStyle="1" w:styleId="8">
    <w:name w:val="Header Char"/>
    <w:basedOn w:val="6"/>
    <w:link w:val="4"/>
    <w:qFormat/>
    <w:locked/>
    <w:uiPriority w:val="99"/>
    <w:rPr>
      <w:rFonts w:cs="Times New Roman"/>
      <w:sz w:val="18"/>
    </w:rPr>
  </w:style>
  <w:style w:type="character" w:customStyle="1" w:styleId="9">
    <w:name w:val="Footer Char"/>
    <w:basedOn w:val="6"/>
    <w:link w:val="3"/>
    <w:qFormat/>
    <w:locked/>
    <w:uiPriority w:val="99"/>
    <w:rPr>
      <w:rFonts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783</Words>
  <Characters>802</Characters>
  <Lines>0</Lines>
  <Paragraphs>0</Paragraphs>
  <TotalTime>3</TotalTime>
  <ScaleCrop>false</ScaleCrop>
  <LinksUpToDate>false</LinksUpToDate>
  <CharactersWithSpaces>1042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2021-09-27T07:16:00Z</dcterms:created>
  <dc:creator>1 1</dc:creator>
  <cp:lastModifiedBy>朱浩</cp:lastModifiedBy>
  <cp:lastPrinted>2023-12-20T07:25:00Z</cp:lastPrinted>
  <dcterms:modified xsi:type="dcterms:W3CDTF">2026-01-05T01:27:33Z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B2B54DA417474BBD9C201BADA6CC598F_13</vt:lpwstr>
  </property>
  <property fmtid="{D5CDD505-2E9C-101B-9397-08002B2CF9AE}" pid="4" name="KSOTemplateDocerSaveRecord">
    <vt:lpwstr>eyJoZGlkIjoiYjdjNDJlZjU3ZDQ5OTY1ZGUxNjlkNTdkOWJkOWY0YTMiLCJ1c2VySWQiOiIxNzA0NzY2NzU4In0=</vt:lpwstr>
  </property>
</Properties>
</file>